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1266" w14:textId="14AA2AFA" w:rsidR="000C01BD" w:rsidRPr="001E6A2D" w:rsidRDefault="001D52C2" w:rsidP="00A546E3">
      <w:pPr>
        <w:jc w:val="center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75FA5162" wp14:editId="71632A19">
            <wp:simplePos x="0" y="0"/>
            <wp:positionH relativeFrom="margin">
              <wp:posOffset>4664710</wp:posOffset>
            </wp:positionH>
            <wp:positionV relativeFrom="paragraph">
              <wp:posOffset>8379460</wp:posOffset>
            </wp:positionV>
            <wp:extent cx="1226820" cy="480695"/>
            <wp:effectExtent l="0" t="0" r="0" b="0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_satak_logo_rgb_c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1E6F8303" wp14:editId="14D41A5E">
            <wp:simplePos x="0" y="0"/>
            <wp:positionH relativeFrom="margin">
              <wp:posOffset>-270510</wp:posOffset>
            </wp:positionH>
            <wp:positionV relativeFrom="paragraph">
              <wp:posOffset>6350</wp:posOffset>
            </wp:positionV>
            <wp:extent cx="1350645" cy="542290"/>
            <wp:effectExtent l="0" t="0" r="1905" b="0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erkkopuntari_logo_rgb_c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1597F" wp14:editId="4C85C3E2">
                <wp:simplePos x="0" y="0"/>
                <wp:positionH relativeFrom="margin">
                  <wp:posOffset>-228600</wp:posOffset>
                </wp:positionH>
                <wp:positionV relativeFrom="paragraph">
                  <wp:posOffset>355600</wp:posOffset>
                </wp:positionV>
                <wp:extent cx="6249670" cy="8414385"/>
                <wp:effectExtent l="0" t="0" r="0" b="571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670" cy="841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96185" w14:textId="77777777" w:rsidR="00AB45C7" w:rsidRPr="00CB40DA" w:rsidRDefault="00AB45C7" w:rsidP="001C6BA3">
                            <w:pPr>
                              <w:spacing w:line="360" w:lineRule="auto"/>
                              <w:jc w:val="center"/>
                              <w:rPr>
                                <w:rFonts w:ascii="Gerbera" w:hAnsi="Gerbera" w:cs="Arial"/>
                                <w:b/>
                                <w:bCs/>
                                <w:color w:val="E2231A"/>
                                <w:spacing w:val="15"/>
                                <w:sz w:val="63"/>
                                <w:szCs w:val="63"/>
                                <w:lang w:val="fr-FR"/>
                              </w:rPr>
                            </w:pPr>
                          </w:p>
                          <w:p w14:paraId="25F14960" w14:textId="435F42DE" w:rsidR="001C6BA3" w:rsidRPr="00CB40DA" w:rsidRDefault="00E81F00" w:rsidP="00E81F00">
                            <w:pPr>
                              <w:spacing w:line="36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rbera" w:hAnsi="Gerbera"/>
                                <w:b/>
                                <w:color w:val="00747A"/>
                                <w:sz w:val="36"/>
                              </w:rPr>
                              <w:t>Hejsan!</w:t>
                            </w:r>
                          </w:p>
                          <w:p w14:paraId="66212156" w14:textId="77777777" w:rsidR="00CB40DA" w:rsidRPr="00CB40DA" w:rsidRDefault="00CB40DA" w:rsidP="00CB40DA">
                            <w:pPr>
                              <w:rPr>
                                <w:rFonts w:ascii="Gerbera" w:hAnsi="Gerbera"/>
                              </w:rPr>
                            </w:pPr>
                          </w:p>
                          <w:p w14:paraId="2008DB80" w14:textId="396031B4" w:rsidR="00CB40DA" w:rsidRPr="00E02DE4" w:rsidRDefault="00BC4D1A" w:rsidP="00CB40D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Gerbera" w:hAnsi="Gerbera" w:cs="Segoe UI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 xml:space="preserve">Välkommen till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>Verkkopuntaris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 xml:space="preserve"> individuella handledning! Nedan finns information om deltagandet och programmets användning.</w:t>
                            </w:r>
                            <w:r>
                              <w:rPr>
                                <w:rStyle w:val="eop"/>
                                <w:rFonts w:ascii="Gerbera" w:hAnsi="Gerbera"/>
                              </w:rPr>
                              <w:t> </w:t>
                            </w:r>
                          </w:p>
                          <w:p w14:paraId="0ED98FA0" w14:textId="77777777" w:rsidR="00CB40DA" w:rsidRPr="00E02DE4" w:rsidRDefault="00CB40DA" w:rsidP="00CB40DA">
                            <w:pPr>
                              <w:rPr>
                                <w:rFonts w:ascii="Gerbera" w:hAnsi="Gerbera"/>
                              </w:rPr>
                            </w:pPr>
                          </w:p>
                          <w:p w14:paraId="5F8636B8" w14:textId="65EBD750" w:rsidR="00CB40DA" w:rsidRPr="00E02DE4" w:rsidRDefault="0098556B" w:rsidP="00BE200B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 xml:space="preserve">Du får anvisningar per e-post om hur du loggar in i Verkkopuntari. Kontrollera alla mappar. Kontakta Satakunnan Sydänpiiri vid behov: </w:t>
                            </w:r>
                            <w:hyperlink r:id="rId13" w:history="1">
                              <w:r>
                                <w:rPr>
                                  <w:rStyle w:val="Hyperlinkki"/>
                                  <w:rFonts w:ascii="Gerbera" w:hAnsi="Gerbera"/>
                                </w:rPr>
                                <w:t>verkkopuntari@sydan.fi</w:t>
                              </w:r>
                            </w:hyperlink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 xml:space="preserve"> eller 050 342 8945 </w:t>
                            </w:r>
                          </w:p>
                          <w:p w14:paraId="26DE5410" w14:textId="77777777" w:rsidR="00F33005" w:rsidRPr="00E02DE4" w:rsidRDefault="00F33005" w:rsidP="00F33005">
                            <w:pPr>
                              <w:pStyle w:val="Luettelokappale"/>
                              <w:spacing w:line="240" w:lineRule="auto"/>
                              <w:ind w:left="360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</w:p>
                          <w:p w14:paraId="3AEE092F" w14:textId="7F6649C7" w:rsidR="00CB40DA" w:rsidRPr="00E02DE4" w:rsidRDefault="00CB40DA" w:rsidP="00CB40DA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eop"/>
                                <w:rFonts w:ascii="Gerbera" w:hAnsi="Gerbera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>Det lönar sig att ändra lösenordet i samband med den första inloggningen och i fortsättningen med minst 2 månaders mellanrum.</w:t>
                            </w:r>
                            <w:r>
                              <w:rPr>
                                <w:rStyle w:val="eop"/>
                                <w:rFonts w:ascii="Gerbera" w:hAnsi="Gerbera"/>
                              </w:rPr>
                              <w:t> </w:t>
                            </w:r>
                          </w:p>
                          <w:p w14:paraId="58E32FD5" w14:textId="77777777" w:rsidR="00CB40DA" w:rsidRPr="00E02DE4" w:rsidRDefault="00CB40DA" w:rsidP="00CB40DA">
                            <w:pPr>
                              <w:pStyle w:val="Luettelokappale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</w:p>
                          <w:p w14:paraId="463A2F87" w14:textId="61464365" w:rsidR="00F07EA1" w:rsidRPr="00E02DE4" w:rsidRDefault="00FE6740" w:rsidP="00CB40DA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normaltextrun"/>
                                <w:rFonts w:ascii="Gerbera" w:hAnsi="Gerbera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>Ett nytt tema öppnas i programmet varje vecka som innehåller fakta, uppgifter och motionstips. I programmet öppnas också enkäter och uppgifter för att granska målet. Kom överens med din handledare om du vill ha automatisk respons eller endast när du ber om det under handledningssamtalet.</w:t>
                            </w:r>
                          </w:p>
                          <w:p w14:paraId="413E1A78" w14:textId="77777777" w:rsidR="00F07EA1" w:rsidRPr="00E02DE4" w:rsidRDefault="00F07EA1" w:rsidP="00F07EA1">
                            <w:pPr>
                              <w:pStyle w:val="Luettelokappale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</w:p>
                          <w:p w14:paraId="2DB7F221" w14:textId="77777777" w:rsidR="00433708" w:rsidRPr="00433708" w:rsidRDefault="00CB40DA" w:rsidP="00CB40DA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normaltextrun"/>
                                <w:rFonts w:ascii="Gerbera" w:hAnsi="Gerbera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>I handledningssamtalsdelen kan du föra en diskussion med din handledare under de första 12 veckorna.</w:t>
                            </w:r>
                          </w:p>
                          <w:p w14:paraId="04D0B887" w14:textId="77777777" w:rsidR="00433708" w:rsidRPr="00433708" w:rsidRDefault="00433708" w:rsidP="00433708">
                            <w:pPr>
                              <w:pStyle w:val="Luettelokappale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</w:p>
                          <w:p w14:paraId="1EAEDD77" w14:textId="009366DD" w:rsidR="00CB40DA" w:rsidRPr="00E02DE4" w:rsidRDefault="00433708" w:rsidP="00CB40DA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eop"/>
                                <w:rFonts w:ascii="Gerbera" w:hAnsi="Gerbera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>Om du vill skapa en Verkkopuntari-genväg i din telefon, välj de tre punkterna på inloggningssidans webbläsarrad eller en motsvarande punkt och välj ”lägg till startvyn”.</w:t>
                            </w:r>
                          </w:p>
                          <w:p w14:paraId="3572E4F7" w14:textId="77777777" w:rsidR="00CB40DA" w:rsidRPr="00E02DE4" w:rsidRDefault="00CB40DA" w:rsidP="00CB40DA">
                            <w:pPr>
                              <w:pStyle w:val="Luettelokappale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</w:p>
                          <w:p w14:paraId="13C69D31" w14:textId="6CB68887" w:rsidR="00CB40DA" w:rsidRPr="00E02DE4" w:rsidRDefault="00CB40DA" w:rsidP="00CB40DA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eop"/>
                                <w:rFonts w:ascii="Gerbera" w:hAnsi="Gerbera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>Ungefär fem veckor från </w:t>
                            </w:r>
                            <w:proofErr w:type="gramStart"/>
                            <w:r>
                              <w:rPr>
                                <w:rStyle w:val="contextualspellingandgrammarerror"/>
                                <w:rFonts w:ascii="Gerbera" w:hAnsi="Gerbera"/>
                              </w:rPr>
                              <w:t>starten,</w:t>
                            </w:r>
                            <w:r>
                              <w:rPr>
                                <w:rStyle w:val="contextualspellingandgrammarerror"/>
                                <w:rFonts w:ascii="Gerbera" w:hAnsi="Gerbera"/>
                                <w:b/>
                              </w:rPr>
                              <w:t>   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Gerbera" w:hAnsi="Gerbera"/>
                                <w:b/>
                              </w:rPr>
                              <w:t>  .     .</w:t>
                            </w:r>
                            <w:r>
                              <w:rPr>
                                <w:rStyle w:val="contextualspellingandgrammarerror"/>
                                <w:rFonts w:ascii="Gerbera" w:hAnsi="Gerbera"/>
                                <w:b/>
                              </w:rPr>
                              <w:t>202</w:t>
                            </w:r>
                            <w:r w:rsidR="009815EA">
                              <w:rPr>
                                <w:rStyle w:val="contextualspellingandgrammarerror"/>
                                <w:rFonts w:ascii="Gerbera" w:hAnsi="Gerbera"/>
                                <w:b/>
                              </w:rPr>
                              <w:t>3</w:t>
                            </w:r>
                            <w:r>
                              <w:rPr>
                                <w:rStyle w:val="contextualspellingandgrammarerror"/>
                                <w:rFonts w:ascii="Gerbera" w:hAnsi="Gerbera"/>
                                <w:b/>
                              </w:rPr>
                              <w:t xml:space="preserve"> kl.</w:t>
                            </w:r>
                            <w:r>
                              <w:rPr>
                                <w:rStyle w:val="normaltextrun"/>
                                <w:rFonts w:ascii="Gerbera" w:hAnsi="Gerbera"/>
                                <w:b/>
                              </w:rPr>
                              <w:t>           </w:t>
                            </w: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>träffas ni</w:t>
                            </w:r>
                            <w:r>
                              <w:rPr>
                                <w:rStyle w:val="normaltextrun"/>
                                <w:rFonts w:ascii="Gerbera" w:hAnsi="Gerbera"/>
                                <w:b/>
                              </w:rPr>
                              <w:t>/</w:t>
                            </w: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>får du ett samtal/håller ni ett distansmöte med din handledare. Då pratar ni om hur det går för dig och vilka planer du har för framtiden.</w:t>
                            </w:r>
                            <w:r>
                              <w:rPr>
                                <w:rStyle w:val="eop"/>
                                <w:rFonts w:ascii="Gerbera" w:hAnsi="Gerbera"/>
                              </w:rPr>
                              <w:t> </w:t>
                            </w:r>
                          </w:p>
                          <w:p w14:paraId="458922E3" w14:textId="77777777" w:rsidR="00CB40DA" w:rsidRPr="00E02DE4" w:rsidRDefault="00CB40DA" w:rsidP="00CB40DA">
                            <w:pPr>
                              <w:pStyle w:val="Luettelokappale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</w:p>
                          <w:p w14:paraId="390C403F" w14:textId="793F180E" w:rsidR="00CB40DA" w:rsidRPr="00E02DE4" w:rsidRDefault="00CB40DA" w:rsidP="00CB40DA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Gerbera" w:hAnsi="Gerbera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 xml:space="preserve">Under vecka 12 avslutas programmets s.k. handledda fas. </w:t>
                            </w:r>
                            <w:r>
                              <w:rPr>
                                <w:rStyle w:val="contextualspellingandgrammarerror"/>
                                <w:rFonts w:ascii="Gerbera" w:hAnsi="Gerbera"/>
                              </w:rPr>
                              <w:t>Då</w:t>
                            </w:r>
                            <w:r>
                              <w:rPr>
                                <w:rStyle w:val="contextualspellingandgrammarerror"/>
                                <w:rFonts w:ascii="Gerbera" w:hAnsi="Gerbera"/>
                                <w:b/>
                              </w:rPr>
                              <w:t>   </w:t>
                            </w:r>
                            <w:r>
                              <w:rPr>
                                <w:rStyle w:val="normaltextrun"/>
                                <w:rFonts w:ascii="Gerbera" w:hAnsi="Gerbera"/>
                                <w:b/>
                              </w:rPr>
                              <w:t>  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Gerbera" w:hAnsi="Gerbera"/>
                                <w:b/>
                              </w:rPr>
                              <w:t>  .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Gerbera" w:hAnsi="Gerbera"/>
                                <w:b/>
                              </w:rPr>
                              <w:t>    .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Gerbera" w:hAnsi="Gerbera"/>
                                <w:b/>
                              </w:rPr>
                              <w:t>202</w:t>
                            </w:r>
                            <w:r w:rsidR="009815EA">
                              <w:rPr>
                                <w:rStyle w:val="normaltextrun"/>
                                <w:rFonts w:ascii="Gerbera" w:hAnsi="Gerbera"/>
                                <w:b/>
                              </w:rPr>
                              <w:t>3</w:t>
                            </w:r>
                            <w:r>
                              <w:rPr>
                                <w:rStyle w:val="normaltextrun"/>
                                <w:rFonts w:ascii="Gerbera" w:hAnsi="Gerbera"/>
                                <w:b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Gerbera" w:hAnsi="Gerbera"/>
                              </w:rPr>
                              <w:t> </w:t>
                            </w:r>
                            <w:r>
                              <w:rPr>
                                <w:rStyle w:val="normaltextrun"/>
                                <w:rFonts w:ascii="Gerbera" w:hAnsi="Gerbera"/>
                                <w:b/>
                              </w:rPr>
                              <w:t>kl.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Gerbera" w:hAnsi="Gerbera"/>
                                <w:b/>
                              </w:rPr>
                              <w:t xml:space="preserve">       </w:t>
                            </w: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>har ni det överenskomna mötet/samtalet/distansmötet med din handledare och kommer överens om planerna för fortsättningen. Du har tillgång till programmaterialet i ett års tid.</w:t>
                            </w:r>
                            <w:r>
                              <w:rPr>
                                <w:rStyle w:val="eop"/>
                                <w:rFonts w:ascii="Gerbera" w:hAnsi="Gerbera"/>
                              </w:rPr>
                              <w:t> </w:t>
                            </w:r>
                          </w:p>
                          <w:p w14:paraId="26098C4D" w14:textId="77777777" w:rsidR="00CB40DA" w:rsidRPr="00E02DE4" w:rsidRDefault="00CB40DA" w:rsidP="00CB40D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Gerbera" w:hAnsi="Gerbera" w:cs="Segoe UI"/>
                              </w:rPr>
                            </w:pPr>
                            <w:r>
                              <w:rPr>
                                <w:rStyle w:val="eop"/>
                                <w:rFonts w:ascii="Gerbera" w:hAnsi="Gerbera"/>
                              </w:rPr>
                              <w:t> </w:t>
                            </w:r>
                          </w:p>
                          <w:p w14:paraId="57583086" w14:textId="120DB9C5" w:rsidR="00CB40DA" w:rsidRPr="00E02DE4" w:rsidRDefault="009A4D57" w:rsidP="00CB40D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Gerbera" w:hAnsi="Gerbera" w:cs="Segoe UI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 xml:space="preserve">Fint att du är med! </w:t>
                            </w:r>
                          </w:p>
                          <w:p w14:paraId="6D4A7A9D" w14:textId="339C87E5" w:rsidR="00CB40DA" w:rsidRDefault="00CB40DA" w:rsidP="00CB40D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Gerbera" w:hAnsi="Gerbera" w:cs="Calibri"/>
                              </w:rPr>
                            </w:pPr>
                          </w:p>
                          <w:p w14:paraId="1716210E" w14:textId="77777777" w:rsidR="00A93342" w:rsidRPr="00E02DE4" w:rsidRDefault="00A93342" w:rsidP="00CB40D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Gerbera" w:hAnsi="Gerbera" w:cs="Calibri"/>
                              </w:rPr>
                            </w:pPr>
                          </w:p>
                          <w:p w14:paraId="5D4ED57D" w14:textId="3CD2476F" w:rsidR="00CB40DA" w:rsidRPr="00E02DE4" w:rsidRDefault="00CB40DA" w:rsidP="00CB40D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Gerbera" w:hAnsi="Gerbera" w:cs="Calibri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 xml:space="preserve">Din handledare Förnamn Efternamn tfn 123 456 78, </w:t>
                            </w:r>
                            <w:hyperlink r:id="rId14" w:history="1">
                              <w:r>
                                <w:rPr>
                                  <w:rStyle w:val="Hyperlinkki"/>
                                  <w:rFonts w:ascii="Gerbera" w:hAnsi="Gerbera"/>
                                </w:rPr>
                                <w:t>fornamn.efternamn@post.fi</w:t>
                              </w:r>
                            </w:hyperlink>
                          </w:p>
                          <w:p w14:paraId="34611160" w14:textId="0F1A2EA4" w:rsidR="00CB40DA" w:rsidRPr="00E02DE4" w:rsidRDefault="00CB40DA" w:rsidP="00CB40D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Gerbera" w:hAnsi="Gerbera" w:cs="Calibri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/>
                              </w:rPr>
                              <w:t> </w:t>
                            </w:r>
                          </w:p>
                          <w:p w14:paraId="445E80E4" w14:textId="77777777" w:rsidR="00CB40DA" w:rsidRPr="00E02DE4" w:rsidRDefault="00CB40DA" w:rsidP="002451D9">
                            <w:pPr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</w:p>
                          <w:p w14:paraId="736A9814" w14:textId="5B592B2E" w:rsidR="00CB40DA" w:rsidRPr="00E02DE4" w:rsidRDefault="00CB40DA" w:rsidP="002451D9">
                            <w:pPr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</w:p>
                          <w:p w14:paraId="06DA5D8E" w14:textId="0243BBE6" w:rsidR="00CB40DA" w:rsidRPr="00E02DE4" w:rsidRDefault="00CB40DA" w:rsidP="002451D9">
                            <w:pPr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</w:p>
                          <w:p w14:paraId="7B8C1994" w14:textId="77777777" w:rsidR="00CB40DA" w:rsidRPr="00E02DE4" w:rsidRDefault="00CB40DA" w:rsidP="002451D9">
                            <w:pPr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</w:p>
                          <w:p w14:paraId="70D24496" w14:textId="77777777" w:rsidR="00313257" w:rsidRPr="00E02DE4" w:rsidRDefault="00B3517F" w:rsidP="003643AD">
                            <w:pPr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Fonts w:ascii="Gerbera" w:hAnsi="Gerbera"/>
                                <w:color w:val="333334"/>
                              </w:rPr>
                              <w:t xml:space="preserve">Förfrågningar: </w:t>
                            </w:r>
                          </w:p>
                          <w:p w14:paraId="02E2A7F8" w14:textId="77777777" w:rsidR="003643AD" w:rsidRPr="00E02DE4" w:rsidRDefault="00313257" w:rsidP="003643AD">
                            <w:pPr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Fonts w:ascii="Gerbera" w:hAnsi="Gerbera"/>
                                <w:color w:val="333334"/>
                              </w:rPr>
                              <w:t xml:space="preserve">Satakunnan Sydänpiiri </w:t>
                            </w:r>
                          </w:p>
                          <w:p w14:paraId="4960EE60" w14:textId="77777777" w:rsidR="003643AD" w:rsidRPr="00E02DE4" w:rsidRDefault="00313257" w:rsidP="003643AD">
                            <w:pPr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Fonts w:ascii="Gerbera" w:hAnsi="Gerbera"/>
                                <w:color w:val="333334"/>
                              </w:rPr>
                              <w:t xml:space="preserve">Johanna Toivola </w:t>
                            </w:r>
                          </w:p>
                          <w:p w14:paraId="455F25E5" w14:textId="77777777" w:rsidR="003643AD" w:rsidRPr="00E02DE4" w:rsidRDefault="000C1835" w:rsidP="003643AD">
                            <w:pPr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Fonts w:ascii="Gerbera" w:hAnsi="Gerbera"/>
                                <w:color w:val="333334"/>
                              </w:rPr>
                              <w:t xml:space="preserve">tfn 050 342 8945 </w:t>
                            </w:r>
                          </w:p>
                          <w:p w14:paraId="415C546D" w14:textId="77777777" w:rsidR="003643AD" w:rsidRPr="00E02DE4" w:rsidRDefault="009815EA" w:rsidP="003643AD">
                            <w:pPr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hyperlink r:id="rId15" w:history="1">
                              <w:r w:rsidR="006F38B4">
                                <w:rPr>
                                  <w:rFonts w:ascii="Gerbera" w:hAnsi="Gerbera"/>
                                </w:rPr>
                                <w:t>johanna.toivola@sydan.fi</w:t>
                              </w:r>
                            </w:hyperlink>
                            <w:r w:rsidR="006F38B4">
                              <w:rPr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</w:p>
                          <w:p w14:paraId="5B5675C1" w14:textId="4B3EC019" w:rsidR="003643AD" w:rsidRPr="00E02DE4" w:rsidRDefault="000C1835" w:rsidP="003643AD">
                            <w:pPr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Fonts w:ascii="Gerbera" w:hAnsi="Gerbera"/>
                                <w:color w:val="333334"/>
                              </w:rPr>
                              <w:t xml:space="preserve">fysioterapeut högre </w:t>
                            </w:r>
                            <w:proofErr w:type="spellStart"/>
                            <w:r>
                              <w:rPr>
                                <w:rFonts w:ascii="Gerbera" w:hAnsi="Gerbera"/>
                                <w:color w:val="333334"/>
                              </w:rPr>
                              <w:t>yh</w:t>
                            </w:r>
                            <w:proofErr w:type="spellEnd"/>
                            <w:r>
                              <w:rPr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</w:p>
                          <w:p w14:paraId="663CBE8E" w14:textId="708FC8BA" w:rsidR="00B3517F" w:rsidRPr="00E02DE4" w:rsidRDefault="003643AD" w:rsidP="003643AD">
                            <w:pPr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Fonts w:ascii="Gerbera" w:hAnsi="Gerbera"/>
                                <w:color w:val="333334"/>
                              </w:rPr>
                              <w:t xml:space="preserve">projektplanerare Verkkopuntari-projektet </w:t>
                            </w:r>
                          </w:p>
                          <w:p w14:paraId="29181EE1" w14:textId="4A5E9B73" w:rsidR="00127532" w:rsidRPr="00E02DE4" w:rsidRDefault="00E507BE" w:rsidP="00E507BE">
                            <w:pPr>
                              <w:rPr>
                                <w:rFonts w:ascii="Gerbera" w:hAnsi="Gerbera"/>
                                <w:color w:val="333334"/>
                              </w:rPr>
                            </w:pPr>
                            <w:r>
                              <w:rPr>
                                <w:rFonts w:ascii="Gerbera" w:hAnsi="Gerbera"/>
                                <w:color w:val="333334"/>
                              </w:rPr>
                              <w:t xml:space="preserve"> </w:t>
                            </w:r>
                          </w:p>
                          <w:p w14:paraId="02C20D06" w14:textId="33E32D19" w:rsidR="005B1790" w:rsidRPr="00E02DE4" w:rsidRDefault="005B1790" w:rsidP="002451D9">
                            <w:pPr>
                              <w:rPr>
                                <w:rFonts w:ascii="Gerbera" w:hAnsi="Gerbera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D45F5AB" w14:textId="77777777" w:rsidR="003643AD" w:rsidRPr="00E02DE4" w:rsidRDefault="003643AD" w:rsidP="002451D9">
                            <w:pPr>
                              <w:rPr>
                                <w:rFonts w:ascii="Gerbera" w:hAnsi="Gerbera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1CB8FCD" w14:textId="77777777" w:rsidR="002451D9" w:rsidRPr="00CB40DA" w:rsidRDefault="002451D9" w:rsidP="00D831B2">
                            <w:pPr>
                              <w:spacing w:line="276" w:lineRule="auto"/>
                              <w:jc w:val="center"/>
                              <w:rPr>
                                <w:rFonts w:ascii="Gerbera" w:hAnsi="Gerbera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768F86C" w14:textId="77777777" w:rsidR="002451D9" w:rsidRPr="00CB40DA" w:rsidRDefault="002451D9" w:rsidP="00D831B2">
                            <w:pPr>
                              <w:spacing w:line="276" w:lineRule="auto"/>
                              <w:jc w:val="center"/>
                              <w:rPr>
                                <w:rFonts w:ascii="Gerbera" w:hAnsi="Gerbera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3B39A17" w14:textId="09589C18" w:rsidR="001C6BA3" w:rsidRPr="00CB40DA" w:rsidRDefault="001C6BA3" w:rsidP="00D831B2">
                            <w:pPr>
                              <w:spacing w:line="276" w:lineRule="auto"/>
                              <w:jc w:val="center"/>
                              <w:rPr>
                                <w:rFonts w:ascii="Gerbera" w:hAnsi="Gerbera" w:cs="Arial"/>
                              </w:rPr>
                            </w:pPr>
                            <w:r>
                              <w:rPr>
                                <w:rFonts w:ascii="Gerbera" w:hAnsi="Gerber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5C2B49F5" w14:textId="2894A46E" w:rsidR="00D831B2" w:rsidRPr="00CB40DA" w:rsidRDefault="00D831B2" w:rsidP="00C44A62">
                            <w:pPr>
                              <w:spacing w:line="276" w:lineRule="auto"/>
                              <w:jc w:val="center"/>
                              <w:rPr>
                                <w:rFonts w:ascii="Gerbera" w:hAnsi="Gerbera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rbera" w:hAnsi="Gerbera"/>
                                <w:color w:val="000000" w:themeColor="text1"/>
                                <w:sz w:val="32"/>
                              </w:rPr>
                              <w:t xml:space="preserve">har deltagit i Satakunnan Sydänpiiri </w:t>
                            </w:r>
                            <w:proofErr w:type="spellStart"/>
                            <w:r>
                              <w:rPr>
                                <w:rFonts w:ascii="Gerbera" w:hAnsi="Gerbera"/>
                                <w:color w:val="000000" w:themeColor="text1"/>
                                <w:sz w:val="32"/>
                              </w:rPr>
                              <w:t>ry:s</w:t>
                            </w:r>
                            <w:proofErr w:type="spellEnd"/>
                          </w:p>
                          <w:p w14:paraId="03C12189" w14:textId="13F99E11" w:rsidR="00D831B2" w:rsidRPr="00CB40DA" w:rsidRDefault="00D831B2" w:rsidP="00D831B2">
                            <w:pPr>
                              <w:spacing w:line="276" w:lineRule="auto"/>
                              <w:jc w:val="center"/>
                              <w:rPr>
                                <w:rFonts w:ascii="Gerbera" w:hAnsi="Gerbera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rbera" w:hAnsi="Gerber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Gerbera" w:hAnsi="Gerbera"/>
                                <w:b/>
                                <w:color w:val="000000" w:themeColor="text1"/>
                                <w:sz w:val="32"/>
                              </w:rPr>
                              <w:t>Distansutbildning för Verkkopuntari-handledare</w:t>
                            </w:r>
                          </w:p>
                          <w:p w14:paraId="23303CF8" w14:textId="70E68AC2" w:rsidR="007A6769" w:rsidRPr="00CB40DA" w:rsidRDefault="008C6FE3" w:rsidP="00D831B2">
                            <w:pPr>
                              <w:spacing w:line="276" w:lineRule="auto"/>
                              <w:jc w:val="center"/>
                              <w:rPr>
                                <w:rFonts w:ascii="Gerbera" w:hAnsi="Gerber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rbera" w:hAnsi="Gerbera"/>
                                <w:b/>
                                <w:color w:val="000000" w:themeColor="text1"/>
                                <w:sz w:val="32"/>
                              </w:rPr>
                              <w:t>9.12.2020.</w:t>
                            </w:r>
                          </w:p>
                          <w:p w14:paraId="0C9FB26A" w14:textId="77777777" w:rsidR="002F440F" w:rsidRPr="00CB40DA" w:rsidRDefault="002F440F" w:rsidP="001C6BA3">
                            <w:pPr>
                              <w:jc w:val="center"/>
                              <w:rPr>
                                <w:rFonts w:ascii="Gerbera" w:hAnsi="Gerbera" w:cs="Arial"/>
                                <w:sz w:val="32"/>
                                <w:szCs w:val="32"/>
                              </w:rPr>
                            </w:pPr>
                          </w:p>
                          <w:p w14:paraId="658C4873" w14:textId="77777777" w:rsidR="001C6BA3" w:rsidRPr="00CB40DA" w:rsidRDefault="001C6BA3" w:rsidP="001C6BA3">
                            <w:pPr>
                              <w:rPr>
                                <w:rFonts w:ascii="Gerbera" w:hAnsi="Gerbera" w:cs="Arial"/>
                              </w:rPr>
                            </w:pPr>
                          </w:p>
                          <w:p w14:paraId="51C4499B" w14:textId="77777777" w:rsidR="001C6BA3" w:rsidRPr="00CB40DA" w:rsidRDefault="001C6BA3">
                            <w:pPr>
                              <w:rPr>
                                <w:rFonts w:ascii="Gerbera" w:hAnsi="Gerbera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59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28pt;width:492.1pt;height:6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" filled="f" stroked="f">
                <v:textbox>
                  <w:txbxContent>
                    <w:p w14:paraId="6D096185" w14:textId="77777777" w:rsidR="00AB45C7" w:rsidRPr="00CB40DA" w:rsidRDefault="00AB45C7" w:rsidP="001C6BA3">
                      <w:pPr>
                        <w:spacing w:line="360" w:lineRule="auto"/>
                        <w:jc w:val="center"/>
                        <w:rPr>
                          <w:rFonts w:ascii="Gerbera" w:hAnsi="Gerbera" w:cs="Arial"/>
                          <w:b/>
                          <w:bCs/>
                          <w:color w:val="E2231A"/>
                          <w:spacing w:val="15"/>
                          <w:sz w:val="63"/>
                          <w:szCs w:val="63"/>
                          <w:lang w:val="fr-FR"/>
                        </w:rPr>
                      </w:pPr>
                    </w:p>
                    <w:p w14:paraId="25F14960" w14:textId="435F42DE" w:rsidR="001C6BA3" w:rsidRPr="00CB40DA" w:rsidRDefault="00E81F00" w:rsidP="00E81F00">
                      <w:pPr>
                        <w:spacing w:line="36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36"/>
                          <w:szCs w:val="36"/>
                        </w:rPr>
                      </w:pPr>
                      <w:r>
                        <w:rPr>
                          <w:rFonts w:ascii="Gerbera" w:hAnsi="Gerbera"/>
                          <w:b/>
                          <w:color w:val="00747A"/>
                          <w:sz w:val="36"/>
                        </w:rPr>
                        <w:t>Hejsan!</w:t>
                      </w:r>
                    </w:p>
                    <w:p w14:paraId="66212156" w14:textId="77777777" w:rsidR="00CB40DA" w:rsidRPr="00CB40DA" w:rsidRDefault="00CB40DA" w:rsidP="00CB40DA">
                      <w:pPr>
                        <w:rPr>
                          <w:rFonts w:ascii="Gerbera" w:hAnsi="Gerbera"/>
                        </w:rPr>
                      </w:pPr>
                    </w:p>
                    <w:p w14:paraId="2008DB80" w14:textId="396031B4" w:rsidR="00CB40DA" w:rsidRPr="00E02DE4" w:rsidRDefault="00BC4D1A" w:rsidP="00CB40D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Gerbera" w:hAnsi="Gerbera" w:cs="Segoe UI"/>
                        </w:rPr>
                      </w:pPr>
                      <w:r>
                        <w:rPr>
                          <w:rStyle w:val="normaltextrun"/>
                          <w:rFonts w:ascii="Gerbera" w:hAnsi="Gerbera"/>
                        </w:rPr>
                        <w:t xml:space="preserve">Välkommen till </w:t>
                      </w:r>
                      <w:proofErr w:type="spellStart"/>
                      <w:r>
                        <w:rPr>
                          <w:rStyle w:val="normaltextrun"/>
                          <w:rFonts w:ascii="Gerbera" w:hAnsi="Gerbera"/>
                        </w:rPr>
                        <w:t>Verkkopuntaris</w:t>
                      </w:r>
                      <w:proofErr w:type="spellEnd"/>
                      <w:r>
                        <w:rPr>
                          <w:rStyle w:val="normaltextrun"/>
                          <w:rFonts w:ascii="Gerbera" w:hAnsi="Gerbera"/>
                        </w:rPr>
                        <w:t xml:space="preserve"> individuella handledning! Nedan finns information om deltagandet och programmets användning.</w:t>
                      </w:r>
                      <w:r>
                        <w:rPr>
                          <w:rStyle w:val="eop"/>
                          <w:rFonts w:ascii="Gerbera" w:hAnsi="Gerbera"/>
                        </w:rPr>
                        <w:t> </w:t>
                      </w:r>
                    </w:p>
                    <w:p w14:paraId="0ED98FA0" w14:textId="77777777" w:rsidR="00CB40DA" w:rsidRPr="00E02DE4" w:rsidRDefault="00CB40DA" w:rsidP="00CB40DA">
                      <w:pPr>
                        <w:rPr>
                          <w:rFonts w:ascii="Gerbera" w:hAnsi="Gerbera"/>
                        </w:rPr>
                      </w:pPr>
                    </w:p>
                    <w:p w14:paraId="5F8636B8" w14:textId="65EBD750" w:rsidR="00CB40DA" w:rsidRPr="00E02DE4" w:rsidRDefault="0098556B" w:rsidP="00BE200B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Gerbera" w:hAnsi="Gerbera"/>
                        </w:rPr>
                        <w:t xml:space="preserve">Du får anvisningar per e-post om hur du loggar in i Verkkopuntari. Kontrollera alla mappar. Kontakta Satakunnan Sydänpiiri vid behov: </w:t>
                      </w:r>
                      <w:hyperlink r:id="rId16" w:history="1">
                        <w:r>
                          <w:rPr>
                            <w:rStyle w:val="Hyperlinkki"/>
                            <w:rFonts w:ascii="Gerbera" w:hAnsi="Gerbera"/>
                          </w:rPr>
                          <w:t>verkkopuntari@sydan.fi</w:t>
                        </w:r>
                      </w:hyperlink>
                      <w:r>
                        <w:rPr>
                          <w:rStyle w:val="normaltextrun"/>
                          <w:rFonts w:ascii="Gerbera" w:hAnsi="Gerbera"/>
                        </w:rPr>
                        <w:t xml:space="preserve"> eller 050 342 8945 </w:t>
                      </w:r>
                    </w:p>
                    <w:p w14:paraId="26DE5410" w14:textId="77777777" w:rsidR="00F33005" w:rsidRPr="00E02DE4" w:rsidRDefault="00F33005" w:rsidP="00F33005">
                      <w:pPr>
                        <w:pStyle w:val="Luettelokappale"/>
                        <w:spacing w:line="240" w:lineRule="auto"/>
                        <w:ind w:left="360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</w:p>
                    <w:p w14:paraId="3AEE092F" w14:textId="7F6649C7" w:rsidR="00CB40DA" w:rsidRPr="00E02DE4" w:rsidRDefault="00CB40DA" w:rsidP="00CB40DA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eop"/>
                          <w:rFonts w:ascii="Gerbera" w:hAnsi="Gerbera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Gerbera" w:hAnsi="Gerbera"/>
                        </w:rPr>
                        <w:t>Det lönar sig att ändra lösenordet i samband med den första inloggningen och i fortsättningen med minst 2 månaders mellanrum.</w:t>
                      </w:r>
                      <w:r>
                        <w:rPr>
                          <w:rStyle w:val="eop"/>
                          <w:rFonts w:ascii="Gerbera" w:hAnsi="Gerbera"/>
                        </w:rPr>
                        <w:t> </w:t>
                      </w:r>
                    </w:p>
                    <w:p w14:paraId="58E32FD5" w14:textId="77777777" w:rsidR="00CB40DA" w:rsidRPr="00E02DE4" w:rsidRDefault="00CB40DA" w:rsidP="00CB40DA">
                      <w:pPr>
                        <w:pStyle w:val="Luettelokappale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</w:p>
                    <w:p w14:paraId="463A2F87" w14:textId="61464365" w:rsidR="00F07EA1" w:rsidRPr="00E02DE4" w:rsidRDefault="00FE6740" w:rsidP="00CB40DA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normaltextrun"/>
                          <w:rFonts w:ascii="Gerbera" w:hAnsi="Gerbera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Gerbera" w:hAnsi="Gerbera"/>
                        </w:rPr>
                        <w:t>Ett nytt tema öppnas i programmet varje vecka som innehåller fakta, uppgifter och motionstips. I programmet öppnas också enkäter och uppgifter för att granska målet. Kom överens med din handledare om du vill ha automatisk respons eller endast när du ber om det under handledningssamtalet.</w:t>
                      </w:r>
                    </w:p>
                    <w:p w14:paraId="413E1A78" w14:textId="77777777" w:rsidR="00F07EA1" w:rsidRPr="00E02DE4" w:rsidRDefault="00F07EA1" w:rsidP="00F07EA1">
                      <w:pPr>
                        <w:pStyle w:val="Luettelokappale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</w:p>
                    <w:p w14:paraId="2DB7F221" w14:textId="77777777" w:rsidR="00433708" w:rsidRPr="00433708" w:rsidRDefault="00CB40DA" w:rsidP="00CB40DA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normaltextrun"/>
                          <w:rFonts w:ascii="Gerbera" w:hAnsi="Gerbera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Gerbera" w:hAnsi="Gerbera"/>
                        </w:rPr>
                        <w:t>I handledningssamtalsdelen kan du föra en diskussion med din handledare under de första 12 veckorna.</w:t>
                      </w:r>
                    </w:p>
                    <w:p w14:paraId="04D0B887" w14:textId="77777777" w:rsidR="00433708" w:rsidRPr="00433708" w:rsidRDefault="00433708" w:rsidP="00433708">
                      <w:pPr>
                        <w:pStyle w:val="Luettelokappale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</w:p>
                    <w:p w14:paraId="1EAEDD77" w14:textId="009366DD" w:rsidR="00CB40DA" w:rsidRPr="00E02DE4" w:rsidRDefault="00433708" w:rsidP="00CB40DA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eop"/>
                          <w:rFonts w:ascii="Gerbera" w:hAnsi="Gerbera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Gerbera" w:hAnsi="Gerbera"/>
                        </w:rPr>
                        <w:t>Om du vill skapa en Verkkopuntari-genväg i din telefon, välj de tre punkterna på inloggningssidans webbläsarrad eller en motsvarande punkt och välj ”lägg till startvyn”.</w:t>
                      </w:r>
                    </w:p>
                    <w:p w14:paraId="3572E4F7" w14:textId="77777777" w:rsidR="00CB40DA" w:rsidRPr="00E02DE4" w:rsidRDefault="00CB40DA" w:rsidP="00CB40DA">
                      <w:pPr>
                        <w:pStyle w:val="Luettelokappale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</w:p>
                    <w:p w14:paraId="13C69D31" w14:textId="6CB68887" w:rsidR="00CB40DA" w:rsidRPr="00E02DE4" w:rsidRDefault="00CB40DA" w:rsidP="00CB40DA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eop"/>
                          <w:rFonts w:ascii="Gerbera" w:hAnsi="Gerbera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Gerbera" w:hAnsi="Gerbera"/>
                        </w:rPr>
                        <w:t>Ungefär fem veckor från </w:t>
                      </w:r>
                      <w:proofErr w:type="gramStart"/>
                      <w:r>
                        <w:rPr>
                          <w:rStyle w:val="contextualspellingandgrammarerror"/>
                          <w:rFonts w:ascii="Gerbera" w:hAnsi="Gerbera"/>
                        </w:rPr>
                        <w:t>starten,</w:t>
                      </w:r>
                      <w:r>
                        <w:rPr>
                          <w:rStyle w:val="contextualspellingandgrammarerror"/>
                          <w:rFonts w:ascii="Gerbera" w:hAnsi="Gerbera"/>
                          <w:b/>
                        </w:rPr>
                        <w:t>   </w:t>
                      </w:r>
                      <w:proofErr w:type="gramEnd"/>
                      <w:r>
                        <w:rPr>
                          <w:rStyle w:val="normaltextrun"/>
                          <w:rFonts w:ascii="Gerbera" w:hAnsi="Gerbera"/>
                          <w:b/>
                        </w:rPr>
                        <w:t>  .     .</w:t>
                      </w:r>
                      <w:r>
                        <w:rPr>
                          <w:rStyle w:val="contextualspellingandgrammarerror"/>
                          <w:rFonts w:ascii="Gerbera" w:hAnsi="Gerbera"/>
                          <w:b/>
                        </w:rPr>
                        <w:t>202</w:t>
                      </w:r>
                      <w:r w:rsidR="009815EA">
                        <w:rPr>
                          <w:rStyle w:val="contextualspellingandgrammarerror"/>
                          <w:rFonts w:ascii="Gerbera" w:hAnsi="Gerbera"/>
                          <w:b/>
                        </w:rPr>
                        <w:t>3</w:t>
                      </w:r>
                      <w:r>
                        <w:rPr>
                          <w:rStyle w:val="contextualspellingandgrammarerror"/>
                          <w:rFonts w:ascii="Gerbera" w:hAnsi="Gerbera"/>
                          <w:b/>
                        </w:rPr>
                        <w:t xml:space="preserve"> kl.</w:t>
                      </w:r>
                      <w:r>
                        <w:rPr>
                          <w:rStyle w:val="normaltextrun"/>
                          <w:rFonts w:ascii="Gerbera" w:hAnsi="Gerbera"/>
                          <w:b/>
                        </w:rPr>
                        <w:t>           </w:t>
                      </w:r>
                      <w:r>
                        <w:rPr>
                          <w:rStyle w:val="normaltextrun"/>
                          <w:rFonts w:ascii="Gerbera" w:hAnsi="Gerbera"/>
                        </w:rPr>
                        <w:t>träffas ni</w:t>
                      </w:r>
                      <w:r>
                        <w:rPr>
                          <w:rStyle w:val="normaltextrun"/>
                          <w:rFonts w:ascii="Gerbera" w:hAnsi="Gerbera"/>
                          <w:b/>
                        </w:rPr>
                        <w:t>/</w:t>
                      </w:r>
                      <w:r>
                        <w:rPr>
                          <w:rStyle w:val="normaltextrun"/>
                          <w:rFonts w:ascii="Gerbera" w:hAnsi="Gerbera"/>
                        </w:rPr>
                        <w:t>får du ett samtal/håller ni ett distansmöte med din handledare. Då pratar ni om hur det går för dig och vilka planer du har för framtiden.</w:t>
                      </w:r>
                      <w:r>
                        <w:rPr>
                          <w:rStyle w:val="eop"/>
                          <w:rFonts w:ascii="Gerbera" w:hAnsi="Gerbera"/>
                        </w:rPr>
                        <w:t> </w:t>
                      </w:r>
                    </w:p>
                    <w:p w14:paraId="458922E3" w14:textId="77777777" w:rsidR="00CB40DA" w:rsidRPr="00E02DE4" w:rsidRDefault="00CB40DA" w:rsidP="00CB40DA">
                      <w:pPr>
                        <w:pStyle w:val="Luettelokappale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</w:p>
                    <w:p w14:paraId="390C403F" w14:textId="793F180E" w:rsidR="00CB40DA" w:rsidRPr="00E02DE4" w:rsidRDefault="00CB40DA" w:rsidP="00CB40DA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Gerbera" w:hAnsi="Gerbera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Gerbera" w:hAnsi="Gerbera"/>
                        </w:rPr>
                        <w:t xml:space="preserve">Under vecka 12 avslutas programmets s.k. handledda fas. </w:t>
                      </w:r>
                      <w:r>
                        <w:rPr>
                          <w:rStyle w:val="contextualspellingandgrammarerror"/>
                          <w:rFonts w:ascii="Gerbera" w:hAnsi="Gerbera"/>
                        </w:rPr>
                        <w:t>Då</w:t>
                      </w:r>
                      <w:r>
                        <w:rPr>
                          <w:rStyle w:val="contextualspellingandgrammarerror"/>
                          <w:rFonts w:ascii="Gerbera" w:hAnsi="Gerbera"/>
                          <w:b/>
                        </w:rPr>
                        <w:t>   </w:t>
                      </w:r>
                      <w:r>
                        <w:rPr>
                          <w:rStyle w:val="normaltextrun"/>
                          <w:rFonts w:ascii="Gerbera" w:hAnsi="Gerbera"/>
                          <w:b/>
                        </w:rPr>
                        <w:t>  </w:t>
                      </w:r>
                      <w:proofErr w:type="gramStart"/>
                      <w:r>
                        <w:rPr>
                          <w:rStyle w:val="normaltextrun"/>
                          <w:rFonts w:ascii="Gerbera" w:hAnsi="Gerbera"/>
                          <w:b/>
                        </w:rPr>
                        <w:t>  .</w:t>
                      </w:r>
                      <w:proofErr w:type="gramEnd"/>
                      <w:r>
                        <w:rPr>
                          <w:rStyle w:val="normaltextrun"/>
                          <w:rFonts w:ascii="Gerbera" w:hAnsi="Gerbera"/>
                          <w:b/>
                        </w:rPr>
                        <w:t>    .</w:t>
                      </w:r>
                      <w:proofErr w:type="gramStart"/>
                      <w:r>
                        <w:rPr>
                          <w:rStyle w:val="normaltextrun"/>
                          <w:rFonts w:ascii="Gerbera" w:hAnsi="Gerbera"/>
                          <w:b/>
                        </w:rPr>
                        <w:t>202</w:t>
                      </w:r>
                      <w:r w:rsidR="009815EA">
                        <w:rPr>
                          <w:rStyle w:val="normaltextrun"/>
                          <w:rFonts w:ascii="Gerbera" w:hAnsi="Gerbera"/>
                          <w:b/>
                        </w:rPr>
                        <w:t>3</w:t>
                      </w:r>
                      <w:r>
                        <w:rPr>
                          <w:rStyle w:val="normaltextrun"/>
                          <w:rFonts w:ascii="Gerbera" w:hAnsi="Gerbera"/>
                          <w:b/>
                        </w:rPr>
                        <w:t> </w:t>
                      </w:r>
                      <w:r>
                        <w:rPr>
                          <w:rStyle w:val="eop"/>
                          <w:rFonts w:ascii="Gerbera" w:hAnsi="Gerbera"/>
                        </w:rPr>
                        <w:t> </w:t>
                      </w:r>
                      <w:r>
                        <w:rPr>
                          <w:rStyle w:val="normaltextrun"/>
                          <w:rFonts w:ascii="Gerbera" w:hAnsi="Gerbera"/>
                          <w:b/>
                        </w:rPr>
                        <w:t>kl.</w:t>
                      </w:r>
                      <w:proofErr w:type="gramEnd"/>
                      <w:r>
                        <w:rPr>
                          <w:rStyle w:val="normaltextrun"/>
                          <w:rFonts w:ascii="Gerbera" w:hAnsi="Gerbera"/>
                          <w:b/>
                        </w:rPr>
                        <w:t xml:space="preserve">       </w:t>
                      </w:r>
                      <w:r>
                        <w:rPr>
                          <w:rStyle w:val="normaltextrun"/>
                          <w:rFonts w:ascii="Gerbera" w:hAnsi="Gerbera"/>
                        </w:rPr>
                        <w:t>har ni det överenskomna mötet/samtalet/distansmötet med din handledare och kommer överens om planerna för fortsättningen. Du har tillgång till programmaterialet i ett års tid.</w:t>
                      </w:r>
                      <w:r>
                        <w:rPr>
                          <w:rStyle w:val="eop"/>
                          <w:rFonts w:ascii="Gerbera" w:hAnsi="Gerbera"/>
                        </w:rPr>
                        <w:t> </w:t>
                      </w:r>
                    </w:p>
                    <w:p w14:paraId="26098C4D" w14:textId="77777777" w:rsidR="00CB40DA" w:rsidRPr="00E02DE4" w:rsidRDefault="00CB40DA" w:rsidP="00CB40D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Gerbera" w:hAnsi="Gerbera" w:cs="Segoe UI"/>
                        </w:rPr>
                      </w:pPr>
                      <w:r>
                        <w:rPr>
                          <w:rStyle w:val="eop"/>
                          <w:rFonts w:ascii="Gerbera" w:hAnsi="Gerbera"/>
                        </w:rPr>
                        <w:t> </w:t>
                      </w:r>
                    </w:p>
                    <w:p w14:paraId="57583086" w14:textId="120DB9C5" w:rsidR="00CB40DA" w:rsidRPr="00E02DE4" w:rsidRDefault="009A4D57" w:rsidP="00CB40D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Gerbera" w:hAnsi="Gerbera" w:cs="Segoe UI"/>
                        </w:rPr>
                      </w:pPr>
                      <w:r>
                        <w:rPr>
                          <w:rStyle w:val="normaltextrun"/>
                          <w:rFonts w:ascii="Gerbera" w:hAnsi="Gerbera"/>
                        </w:rPr>
                        <w:t xml:space="preserve">Fint att du är med! </w:t>
                      </w:r>
                    </w:p>
                    <w:p w14:paraId="6D4A7A9D" w14:textId="339C87E5" w:rsidR="00CB40DA" w:rsidRDefault="00CB40DA" w:rsidP="00CB40D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Gerbera" w:hAnsi="Gerbera" w:cs="Calibri"/>
                        </w:rPr>
                      </w:pPr>
                    </w:p>
                    <w:p w14:paraId="1716210E" w14:textId="77777777" w:rsidR="00A93342" w:rsidRPr="00E02DE4" w:rsidRDefault="00A93342" w:rsidP="00CB40D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Gerbera" w:hAnsi="Gerbera" w:cs="Calibri"/>
                        </w:rPr>
                      </w:pPr>
                    </w:p>
                    <w:p w14:paraId="5D4ED57D" w14:textId="3CD2476F" w:rsidR="00CB40DA" w:rsidRPr="00E02DE4" w:rsidRDefault="00CB40DA" w:rsidP="00CB40D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Gerbera" w:hAnsi="Gerbera" w:cs="Calibri"/>
                        </w:rPr>
                      </w:pPr>
                      <w:r>
                        <w:rPr>
                          <w:rStyle w:val="normaltextrun"/>
                          <w:rFonts w:ascii="Gerbera" w:hAnsi="Gerbera"/>
                        </w:rPr>
                        <w:t xml:space="preserve">Din handledare Förnamn Efternamn tfn 123 456 78, </w:t>
                      </w:r>
                      <w:hyperlink r:id="rId17" w:history="1">
                        <w:r>
                          <w:rPr>
                            <w:rStyle w:val="Hyperlinkki"/>
                            <w:rFonts w:ascii="Gerbera" w:hAnsi="Gerbera"/>
                          </w:rPr>
                          <w:t>fornamn.efternamn@post.fi</w:t>
                        </w:r>
                      </w:hyperlink>
                    </w:p>
                    <w:p w14:paraId="34611160" w14:textId="0F1A2EA4" w:rsidR="00CB40DA" w:rsidRPr="00E02DE4" w:rsidRDefault="00CB40DA" w:rsidP="00CB40D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Gerbera" w:hAnsi="Gerbera" w:cs="Calibri"/>
                        </w:rPr>
                      </w:pPr>
                      <w:r>
                        <w:rPr>
                          <w:rStyle w:val="normaltextrun"/>
                          <w:rFonts w:ascii="Gerbera" w:hAnsi="Gerbera"/>
                        </w:rPr>
                        <w:t> </w:t>
                      </w:r>
                    </w:p>
                    <w:p w14:paraId="445E80E4" w14:textId="77777777" w:rsidR="00CB40DA" w:rsidRPr="00E02DE4" w:rsidRDefault="00CB40DA" w:rsidP="002451D9">
                      <w:pPr>
                        <w:rPr>
                          <w:rFonts w:ascii="Gerbera" w:hAnsi="Gerbera"/>
                          <w:color w:val="333334"/>
                        </w:rPr>
                      </w:pPr>
                    </w:p>
                    <w:p w14:paraId="736A9814" w14:textId="5B592B2E" w:rsidR="00CB40DA" w:rsidRPr="00E02DE4" w:rsidRDefault="00CB40DA" w:rsidP="002451D9">
                      <w:pPr>
                        <w:rPr>
                          <w:rFonts w:ascii="Gerbera" w:hAnsi="Gerbera"/>
                          <w:color w:val="333334"/>
                        </w:rPr>
                      </w:pPr>
                    </w:p>
                    <w:p w14:paraId="06DA5D8E" w14:textId="0243BBE6" w:rsidR="00CB40DA" w:rsidRPr="00E02DE4" w:rsidRDefault="00CB40DA" w:rsidP="002451D9">
                      <w:pPr>
                        <w:rPr>
                          <w:rFonts w:ascii="Gerbera" w:hAnsi="Gerbera"/>
                          <w:color w:val="333334"/>
                        </w:rPr>
                      </w:pPr>
                    </w:p>
                    <w:p w14:paraId="7B8C1994" w14:textId="77777777" w:rsidR="00CB40DA" w:rsidRPr="00E02DE4" w:rsidRDefault="00CB40DA" w:rsidP="002451D9">
                      <w:pPr>
                        <w:rPr>
                          <w:rFonts w:ascii="Gerbera" w:hAnsi="Gerbera"/>
                          <w:color w:val="333334"/>
                        </w:rPr>
                      </w:pPr>
                    </w:p>
                    <w:p w14:paraId="70D24496" w14:textId="77777777" w:rsidR="00313257" w:rsidRPr="00E02DE4" w:rsidRDefault="00B3517F" w:rsidP="003643AD">
                      <w:pPr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Fonts w:ascii="Gerbera" w:hAnsi="Gerbera"/>
                          <w:color w:val="333334"/>
                        </w:rPr>
                        <w:t xml:space="preserve">Förfrågningar: </w:t>
                      </w:r>
                    </w:p>
                    <w:p w14:paraId="02E2A7F8" w14:textId="77777777" w:rsidR="003643AD" w:rsidRPr="00E02DE4" w:rsidRDefault="00313257" w:rsidP="003643AD">
                      <w:pPr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Fonts w:ascii="Gerbera" w:hAnsi="Gerbera"/>
                          <w:color w:val="333334"/>
                        </w:rPr>
                        <w:t xml:space="preserve">Satakunnan Sydänpiiri </w:t>
                      </w:r>
                    </w:p>
                    <w:p w14:paraId="4960EE60" w14:textId="77777777" w:rsidR="003643AD" w:rsidRPr="00E02DE4" w:rsidRDefault="00313257" w:rsidP="003643AD">
                      <w:pPr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Fonts w:ascii="Gerbera" w:hAnsi="Gerbera"/>
                          <w:color w:val="333334"/>
                        </w:rPr>
                        <w:t xml:space="preserve">Johanna Toivola </w:t>
                      </w:r>
                    </w:p>
                    <w:p w14:paraId="455F25E5" w14:textId="77777777" w:rsidR="003643AD" w:rsidRPr="00E02DE4" w:rsidRDefault="000C1835" w:rsidP="003643AD">
                      <w:pPr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Fonts w:ascii="Gerbera" w:hAnsi="Gerbera"/>
                          <w:color w:val="333334"/>
                        </w:rPr>
                        <w:t xml:space="preserve">tfn 050 342 8945 </w:t>
                      </w:r>
                    </w:p>
                    <w:p w14:paraId="415C546D" w14:textId="77777777" w:rsidR="003643AD" w:rsidRPr="00E02DE4" w:rsidRDefault="009815EA" w:rsidP="003643AD">
                      <w:pPr>
                        <w:rPr>
                          <w:rFonts w:ascii="Gerbera" w:hAnsi="Gerbera"/>
                          <w:color w:val="333334"/>
                        </w:rPr>
                      </w:pPr>
                      <w:hyperlink r:id="rId18" w:history="1">
                        <w:r w:rsidR="006F38B4">
                          <w:rPr>
                            <w:rFonts w:ascii="Gerbera" w:hAnsi="Gerbera"/>
                          </w:rPr>
                          <w:t>johanna.toivola@sydan.fi</w:t>
                        </w:r>
                      </w:hyperlink>
                      <w:r w:rsidR="006F38B4">
                        <w:rPr>
                          <w:rFonts w:ascii="Gerbera" w:hAnsi="Gerbera"/>
                          <w:color w:val="333334"/>
                        </w:rPr>
                        <w:t xml:space="preserve"> </w:t>
                      </w:r>
                    </w:p>
                    <w:p w14:paraId="5B5675C1" w14:textId="4B3EC019" w:rsidR="003643AD" w:rsidRPr="00E02DE4" w:rsidRDefault="000C1835" w:rsidP="003643AD">
                      <w:pPr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Fonts w:ascii="Gerbera" w:hAnsi="Gerbera"/>
                          <w:color w:val="333334"/>
                        </w:rPr>
                        <w:t xml:space="preserve">fysioterapeut högre </w:t>
                      </w:r>
                      <w:proofErr w:type="spellStart"/>
                      <w:r>
                        <w:rPr>
                          <w:rFonts w:ascii="Gerbera" w:hAnsi="Gerbera"/>
                          <w:color w:val="333334"/>
                        </w:rPr>
                        <w:t>yh</w:t>
                      </w:r>
                      <w:proofErr w:type="spellEnd"/>
                      <w:r>
                        <w:rPr>
                          <w:rFonts w:ascii="Gerbera" w:hAnsi="Gerbera"/>
                          <w:color w:val="333334"/>
                        </w:rPr>
                        <w:t xml:space="preserve"> </w:t>
                      </w:r>
                    </w:p>
                    <w:p w14:paraId="663CBE8E" w14:textId="708FC8BA" w:rsidR="00B3517F" w:rsidRPr="00E02DE4" w:rsidRDefault="003643AD" w:rsidP="003643AD">
                      <w:pPr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Fonts w:ascii="Gerbera" w:hAnsi="Gerbera"/>
                          <w:color w:val="333334"/>
                        </w:rPr>
                        <w:t xml:space="preserve">projektplanerare Verkkopuntari-projektet </w:t>
                      </w:r>
                    </w:p>
                    <w:p w14:paraId="29181EE1" w14:textId="4A5E9B73" w:rsidR="00127532" w:rsidRPr="00E02DE4" w:rsidRDefault="00E507BE" w:rsidP="00E507BE">
                      <w:pPr>
                        <w:rPr>
                          <w:rFonts w:ascii="Gerbera" w:hAnsi="Gerbera"/>
                          <w:color w:val="333334"/>
                        </w:rPr>
                      </w:pPr>
                      <w:r>
                        <w:rPr>
                          <w:rFonts w:ascii="Gerbera" w:hAnsi="Gerbera"/>
                          <w:color w:val="333334"/>
                        </w:rPr>
                        <w:t xml:space="preserve"> </w:t>
                      </w:r>
                    </w:p>
                    <w:p w14:paraId="02C20D06" w14:textId="33E32D19" w:rsidR="005B1790" w:rsidRPr="00E02DE4" w:rsidRDefault="005B1790" w:rsidP="002451D9">
                      <w:pPr>
                        <w:rPr>
                          <w:rFonts w:ascii="Gerbera" w:hAnsi="Gerbera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D45F5AB" w14:textId="77777777" w:rsidR="003643AD" w:rsidRPr="00E02DE4" w:rsidRDefault="003643AD" w:rsidP="002451D9">
                      <w:pPr>
                        <w:rPr>
                          <w:rFonts w:ascii="Gerbera" w:hAnsi="Gerbera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51CB8FCD" w14:textId="77777777" w:rsidR="002451D9" w:rsidRPr="00CB40DA" w:rsidRDefault="002451D9" w:rsidP="00D831B2">
                      <w:pPr>
                        <w:spacing w:line="276" w:lineRule="auto"/>
                        <w:jc w:val="center"/>
                        <w:rPr>
                          <w:rFonts w:ascii="Gerbera" w:hAnsi="Gerbera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768F86C" w14:textId="77777777" w:rsidR="002451D9" w:rsidRPr="00CB40DA" w:rsidRDefault="002451D9" w:rsidP="00D831B2">
                      <w:pPr>
                        <w:spacing w:line="276" w:lineRule="auto"/>
                        <w:jc w:val="center"/>
                        <w:rPr>
                          <w:rFonts w:ascii="Gerbera" w:hAnsi="Gerbera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3B39A17" w14:textId="09589C18" w:rsidR="001C6BA3" w:rsidRPr="00CB40DA" w:rsidRDefault="001C6BA3" w:rsidP="00D831B2">
                      <w:pPr>
                        <w:spacing w:line="276" w:lineRule="auto"/>
                        <w:jc w:val="center"/>
                        <w:rPr>
                          <w:rFonts w:ascii="Gerbera" w:hAnsi="Gerbera" w:cs="Arial"/>
                        </w:rPr>
                      </w:pPr>
                      <w:r>
                        <w:rPr>
                          <w:rFonts w:ascii="Gerbera" w:hAnsi="Gerbera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5C2B49F5" w14:textId="2894A46E" w:rsidR="00D831B2" w:rsidRPr="00CB40DA" w:rsidRDefault="00D831B2" w:rsidP="00C44A62">
                      <w:pPr>
                        <w:spacing w:line="276" w:lineRule="auto"/>
                        <w:jc w:val="center"/>
                        <w:rPr>
                          <w:rFonts w:ascii="Gerbera" w:hAnsi="Gerbera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erbera" w:hAnsi="Gerbera"/>
                          <w:color w:val="000000" w:themeColor="text1"/>
                          <w:sz w:val="32"/>
                        </w:rPr>
                        <w:t xml:space="preserve">har deltagit i Satakunnan Sydänpiiri </w:t>
                      </w:r>
                      <w:proofErr w:type="spellStart"/>
                      <w:r>
                        <w:rPr>
                          <w:rFonts w:ascii="Gerbera" w:hAnsi="Gerbera"/>
                          <w:color w:val="000000" w:themeColor="text1"/>
                          <w:sz w:val="32"/>
                        </w:rPr>
                        <w:t>ry:s</w:t>
                      </w:r>
                      <w:proofErr w:type="spellEnd"/>
                    </w:p>
                    <w:p w14:paraId="03C12189" w14:textId="13F99E11" w:rsidR="00D831B2" w:rsidRPr="00CB40DA" w:rsidRDefault="00D831B2" w:rsidP="00D831B2">
                      <w:pPr>
                        <w:spacing w:line="276" w:lineRule="auto"/>
                        <w:jc w:val="center"/>
                        <w:rPr>
                          <w:rFonts w:ascii="Gerbera" w:hAnsi="Gerbera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erbera" w:hAnsi="Gerbera"/>
                          <w:color w:val="000000" w:themeColor="text1"/>
                          <w:sz w:val="32"/>
                        </w:rPr>
                        <w:t xml:space="preserve"> </w:t>
                      </w:r>
                      <w:r>
                        <w:rPr>
                          <w:rFonts w:ascii="Gerbera" w:hAnsi="Gerbera"/>
                          <w:b/>
                          <w:color w:val="000000" w:themeColor="text1"/>
                          <w:sz w:val="32"/>
                        </w:rPr>
                        <w:t>Distansutbildning för Verkkopuntari-handledare</w:t>
                      </w:r>
                    </w:p>
                    <w:p w14:paraId="23303CF8" w14:textId="70E68AC2" w:rsidR="007A6769" w:rsidRPr="00CB40DA" w:rsidRDefault="008C6FE3" w:rsidP="00D831B2">
                      <w:pPr>
                        <w:spacing w:line="276" w:lineRule="auto"/>
                        <w:jc w:val="center"/>
                        <w:rPr>
                          <w:rFonts w:ascii="Gerbera" w:hAnsi="Gerber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erbera" w:hAnsi="Gerbera"/>
                          <w:b/>
                          <w:color w:val="000000" w:themeColor="text1"/>
                          <w:sz w:val="32"/>
                        </w:rPr>
                        <w:t>9.12.2020.</w:t>
                      </w:r>
                    </w:p>
                    <w:p w14:paraId="0C9FB26A" w14:textId="77777777" w:rsidR="002F440F" w:rsidRPr="00CB40DA" w:rsidRDefault="002F440F" w:rsidP="001C6BA3">
                      <w:pPr>
                        <w:jc w:val="center"/>
                        <w:rPr>
                          <w:rFonts w:ascii="Gerbera" w:hAnsi="Gerbera" w:cs="Arial"/>
                          <w:sz w:val="32"/>
                          <w:szCs w:val="32"/>
                        </w:rPr>
                      </w:pPr>
                    </w:p>
                    <w:p w14:paraId="658C4873" w14:textId="77777777" w:rsidR="001C6BA3" w:rsidRPr="00CB40DA" w:rsidRDefault="001C6BA3" w:rsidP="001C6BA3">
                      <w:pPr>
                        <w:rPr>
                          <w:rFonts w:ascii="Gerbera" w:hAnsi="Gerbera" w:cs="Arial"/>
                        </w:rPr>
                      </w:pPr>
                    </w:p>
                    <w:p w14:paraId="51C4499B" w14:textId="77777777" w:rsidR="001C6BA3" w:rsidRPr="00CB40DA" w:rsidRDefault="001C6BA3">
                      <w:pPr>
                        <w:rPr>
                          <w:rFonts w:ascii="Gerbera" w:hAnsi="Gerbera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DDE6457" wp14:editId="383E37A1">
                <wp:simplePos x="0" y="0"/>
                <wp:positionH relativeFrom="margin">
                  <wp:align>center</wp:align>
                </wp:positionH>
                <wp:positionV relativeFrom="paragraph">
                  <wp:posOffset>-389255</wp:posOffset>
                </wp:positionV>
                <wp:extent cx="6565692" cy="9638675"/>
                <wp:effectExtent l="19050" t="19050" r="26035" b="1968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692" cy="963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sng">
                          <a:solidFill>
                            <a:srgbClr val="00747A"/>
                          </a:solidFill>
                        </a:ln>
                      </wps:spPr>
                      <wps:txbx>
                        <w:txbxContent>
                          <w:p w14:paraId="6DFC400A" w14:textId="77777777" w:rsidR="003841FE" w:rsidRDefault="003841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E6457" id="Tekstiruutu 10" o:spid="_x0000_s1027" type="#_x0000_t202" style="position:absolute;left:0;text-align:left;margin-left:0;margin-top:-30.65pt;width:517pt;height:758.95pt;z-index:-25165823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" fillcolor="white [3201]" strokecolor="#00747a" strokeweight="3pt">
                <v:textbox>
                  <w:txbxContent>
                    <w:p w14:paraId="6DFC400A" w14:textId="77777777" w:rsidR="003841FE" w:rsidRDefault="003841F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94E47A" wp14:editId="310E1269">
                <wp:simplePos x="0" y="0"/>
                <wp:positionH relativeFrom="column">
                  <wp:posOffset>395605</wp:posOffset>
                </wp:positionH>
                <wp:positionV relativeFrom="paragraph">
                  <wp:posOffset>7715885</wp:posOffset>
                </wp:positionV>
                <wp:extent cx="297815" cy="27749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AC26F" w14:textId="77777777" w:rsidR="00C61A64" w:rsidRDefault="00C61A6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4E47A" id="Text Box 6" o:spid="_x0000_s1028" type="#_x0000_t202" style="position:absolute;left:0;text-align:left;margin-left:31.15pt;margin-top:607.55pt;width:23.45pt;height:21.85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" filled="f" stroked="f">
                <v:textbox style="mso-fit-shape-to-text:t">
                  <w:txbxContent>
                    <w:p w14:paraId="654AC26F" w14:textId="77777777" w:rsidR="00C61A64" w:rsidRDefault="00C61A64"/>
                  </w:txbxContent>
                </v:textbox>
                <w10:wrap type="square"/>
              </v:shape>
            </w:pict>
          </mc:Fallback>
        </mc:AlternateContent>
      </w:r>
    </w:p>
    <w:sectPr w:rsidR="000C01BD" w:rsidRPr="001E6A2D" w:rsidSect="006A7C0F">
      <w:footerReference w:type="default" r:id="rId19"/>
      <w:pgSz w:w="11906" w:h="16838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E09D" w14:textId="77777777" w:rsidR="006F38B4" w:rsidRDefault="006F38B4" w:rsidP="005E3CD1">
      <w:r>
        <w:separator/>
      </w:r>
    </w:p>
  </w:endnote>
  <w:endnote w:type="continuationSeparator" w:id="0">
    <w:p w14:paraId="0B9335AC" w14:textId="77777777" w:rsidR="006F38B4" w:rsidRDefault="006F38B4" w:rsidP="005E3CD1">
      <w:r>
        <w:continuationSeparator/>
      </w:r>
    </w:p>
  </w:endnote>
  <w:endnote w:type="continuationNotice" w:id="1">
    <w:p w14:paraId="0077E2C8" w14:textId="77777777" w:rsidR="006F38B4" w:rsidRDefault="006F3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leTextG2-Roman">
    <w:altName w:val="Calibri"/>
    <w:charset w:val="00"/>
    <w:family w:val="auto"/>
    <w:pitch w:val="variable"/>
    <w:sig w:usb0="A100007F" w:usb1="5000405B" w:usb2="00000000" w:usb3="00000000" w:csb0="0000000B" w:csb1="00000000"/>
  </w:font>
  <w:font w:name="Platform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rbera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2B16" w14:textId="56E1550C" w:rsidR="00B4385A" w:rsidRDefault="00466FCC" w:rsidP="006F6D20">
    <w:pPr>
      <w:pStyle w:val="04xlpa"/>
      <w:spacing w:before="0" w:beforeAutospacing="0" w:after="0" w:afterAutospacing="0"/>
      <w:jc w:val="center"/>
      <w:rPr>
        <w:rStyle w:val="jsgrdq"/>
        <w:rFonts w:ascii="Gerbera" w:hAnsi="Gerbera"/>
        <w:color w:val="333334"/>
        <w:sz w:val="16"/>
        <w:szCs w:val="16"/>
      </w:rPr>
    </w:pPr>
    <w:r>
      <w:rPr>
        <w:rStyle w:val="jsgrdq"/>
        <w:rFonts w:ascii="Gerbera" w:hAnsi="Gerbera"/>
        <w:color w:val="333334"/>
        <w:sz w:val="16"/>
      </w:rPr>
      <w:t>Organisationens namn | 123 456 78 | Adress, telefonnummer och ort</w:t>
    </w:r>
  </w:p>
  <w:p w14:paraId="1B3859D2" w14:textId="66902521" w:rsidR="007B13C5" w:rsidRPr="00AD4828" w:rsidRDefault="009815EA" w:rsidP="00B5453C">
    <w:pPr>
      <w:pStyle w:val="04xlpa"/>
      <w:spacing w:before="0" w:beforeAutospacing="0" w:after="0" w:afterAutospacing="0"/>
      <w:jc w:val="center"/>
      <w:rPr>
        <w:rStyle w:val="Hyperlinkki"/>
        <w:rFonts w:ascii="Gerbera" w:hAnsi="Gerbera"/>
        <w:sz w:val="16"/>
        <w:szCs w:val="16"/>
      </w:rPr>
    </w:pPr>
    <w:hyperlink r:id="rId1" w:history="1">
      <w:r w:rsidR="006F38B4">
        <w:rPr>
          <w:rStyle w:val="Hyperlinkki"/>
          <w:rFonts w:ascii="Gerbera" w:hAnsi="Gerbera"/>
          <w:sz w:val="16"/>
        </w:rPr>
        <w:t>organisationense-post@adress.fi</w:t>
      </w:r>
    </w:hyperlink>
    <w:r w:rsidR="006F38B4">
      <w:rPr>
        <w:rFonts w:ascii="Gerbera" w:hAnsi="Gerbera"/>
        <w:sz w:val="16"/>
      </w:rPr>
      <w:t xml:space="preserve"> </w:t>
    </w:r>
    <w:r w:rsidR="006F38B4">
      <w:rPr>
        <w:rStyle w:val="jsgrdq"/>
        <w:rFonts w:ascii="Gerbera" w:hAnsi="Gerbera"/>
        <w:color w:val="333334"/>
        <w:sz w:val="16"/>
      </w:rPr>
      <w:t xml:space="preserve">| </w:t>
    </w:r>
    <w:r w:rsidR="00AD4828">
      <w:rPr>
        <w:rStyle w:val="jsgrdq"/>
        <w:rFonts w:ascii="Gerbera" w:hAnsi="Gerbera"/>
        <w:color w:val="333334"/>
        <w:sz w:val="16"/>
      </w:rPr>
      <w:fldChar w:fldCharType="begin"/>
    </w:r>
    <w:r w:rsidR="00AD4828">
      <w:rPr>
        <w:rStyle w:val="jsgrdq"/>
        <w:rFonts w:ascii="Gerbera" w:hAnsi="Gerbera"/>
        <w:color w:val="333334"/>
        <w:sz w:val="16"/>
      </w:rPr>
      <w:instrText xml:space="preserve"> HYPERLINK "http://www.verkkopuntari.fi/" </w:instrText>
    </w:r>
    <w:r w:rsidR="00AD4828">
      <w:rPr>
        <w:rStyle w:val="jsgrdq"/>
        <w:rFonts w:ascii="Gerbera" w:hAnsi="Gerbera"/>
        <w:color w:val="333334"/>
        <w:sz w:val="16"/>
      </w:rPr>
    </w:r>
    <w:r w:rsidR="00AD4828">
      <w:rPr>
        <w:rStyle w:val="jsgrdq"/>
        <w:rFonts w:ascii="Gerbera" w:hAnsi="Gerbera"/>
        <w:color w:val="333334"/>
        <w:sz w:val="16"/>
      </w:rPr>
      <w:fldChar w:fldCharType="separate"/>
    </w:r>
    <w:r w:rsidR="006F38B4">
      <w:rPr>
        <w:rStyle w:val="Hyperlinkki"/>
        <w:rFonts w:ascii="Gerbera" w:hAnsi="Gerbera"/>
        <w:sz w:val="16"/>
      </w:rPr>
      <w:t>webbplatsadress.fi</w:t>
    </w:r>
  </w:p>
  <w:p w14:paraId="215A7AAE" w14:textId="64C11ED7" w:rsidR="00B5453C" w:rsidRPr="000E6734" w:rsidRDefault="00AD4828" w:rsidP="00B5453C">
    <w:pPr>
      <w:pStyle w:val="04xlpa"/>
      <w:rPr>
        <w:rFonts w:ascii="Gerbera" w:hAnsi="Gerbera"/>
        <w:color w:val="333334"/>
        <w:sz w:val="16"/>
      </w:rPr>
    </w:pPr>
    <w:r>
      <w:rPr>
        <w:rStyle w:val="jsgrdq"/>
        <w:rFonts w:ascii="Gerbera" w:hAnsi="Gerbera"/>
        <w:color w:val="333334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3912" w14:textId="77777777" w:rsidR="006F38B4" w:rsidRDefault="006F38B4" w:rsidP="005E3CD1">
      <w:r>
        <w:separator/>
      </w:r>
    </w:p>
  </w:footnote>
  <w:footnote w:type="continuationSeparator" w:id="0">
    <w:p w14:paraId="1F61BBCB" w14:textId="77777777" w:rsidR="006F38B4" w:rsidRDefault="006F38B4" w:rsidP="005E3CD1">
      <w:r>
        <w:continuationSeparator/>
      </w:r>
    </w:p>
  </w:footnote>
  <w:footnote w:type="continuationNotice" w:id="1">
    <w:p w14:paraId="315AE46A" w14:textId="77777777" w:rsidR="006F38B4" w:rsidRDefault="006F38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93291"/>
    <w:multiLevelType w:val="hybridMultilevel"/>
    <w:tmpl w:val="4BEC2F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26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A0"/>
    <w:rsid w:val="00032588"/>
    <w:rsid w:val="00033013"/>
    <w:rsid w:val="0006276D"/>
    <w:rsid w:val="000A7AB0"/>
    <w:rsid w:val="000C01BD"/>
    <w:rsid w:val="000C1835"/>
    <w:rsid w:val="000E6734"/>
    <w:rsid w:val="000F0A31"/>
    <w:rsid w:val="00106E22"/>
    <w:rsid w:val="00127532"/>
    <w:rsid w:val="00143998"/>
    <w:rsid w:val="001571FC"/>
    <w:rsid w:val="00164F62"/>
    <w:rsid w:val="001B528D"/>
    <w:rsid w:val="001C6BA3"/>
    <w:rsid w:val="001C73D9"/>
    <w:rsid w:val="001D52C2"/>
    <w:rsid w:val="001E6A2D"/>
    <w:rsid w:val="00240AAD"/>
    <w:rsid w:val="002451D9"/>
    <w:rsid w:val="002772E0"/>
    <w:rsid w:val="002845A5"/>
    <w:rsid w:val="002B2E24"/>
    <w:rsid w:val="002C7849"/>
    <w:rsid w:val="002F440F"/>
    <w:rsid w:val="00302AC3"/>
    <w:rsid w:val="00302F72"/>
    <w:rsid w:val="00313257"/>
    <w:rsid w:val="00313FA7"/>
    <w:rsid w:val="00316C7B"/>
    <w:rsid w:val="003274C7"/>
    <w:rsid w:val="0034387C"/>
    <w:rsid w:val="003643AD"/>
    <w:rsid w:val="003841FE"/>
    <w:rsid w:val="00397286"/>
    <w:rsid w:val="003D21A4"/>
    <w:rsid w:val="003D3493"/>
    <w:rsid w:val="00416A2A"/>
    <w:rsid w:val="00422553"/>
    <w:rsid w:val="00433708"/>
    <w:rsid w:val="00462227"/>
    <w:rsid w:val="00466FCC"/>
    <w:rsid w:val="00475F79"/>
    <w:rsid w:val="004C06DC"/>
    <w:rsid w:val="004D3BD2"/>
    <w:rsid w:val="00516E68"/>
    <w:rsid w:val="00523E08"/>
    <w:rsid w:val="005550FB"/>
    <w:rsid w:val="005B1790"/>
    <w:rsid w:val="005E32E7"/>
    <w:rsid w:val="005E3CD1"/>
    <w:rsid w:val="00614051"/>
    <w:rsid w:val="0063115F"/>
    <w:rsid w:val="00635C76"/>
    <w:rsid w:val="006376C9"/>
    <w:rsid w:val="00645A19"/>
    <w:rsid w:val="00656482"/>
    <w:rsid w:val="006715AF"/>
    <w:rsid w:val="00686B65"/>
    <w:rsid w:val="00693053"/>
    <w:rsid w:val="006A43B8"/>
    <w:rsid w:val="006A7C0F"/>
    <w:rsid w:val="006D676E"/>
    <w:rsid w:val="006E0157"/>
    <w:rsid w:val="006F38B4"/>
    <w:rsid w:val="006F6D20"/>
    <w:rsid w:val="00711CB8"/>
    <w:rsid w:val="0071202D"/>
    <w:rsid w:val="00723B43"/>
    <w:rsid w:val="00740F17"/>
    <w:rsid w:val="007644A9"/>
    <w:rsid w:val="007A6769"/>
    <w:rsid w:val="007B13C5"/>
    <w:rsid w:val="00822AEF"/>
    <w:rsid w:val="00842D08"/>
    <w:rsid w:val="0085416C"/>
    <w:rsid w:val="00866E82"/>
    <w:rsid w:val="00880F80"/>
    <w:rsid w:val="008934D6"/>
    <w:rsid w:val="00894942"/>
    <w:rsid w:val="00895D56"/>
    <w:rsid w:val="00896EAC"/>
    <w:rsid w:val="008C6FE3"/>
    <w:rsid w:val="009319EC"/>
    <w:rsid w:val="0093324E"/>
    <w:rsid w:val="009412DE"/>
    <w:rsid w:val="009549C3"/>
    <w:rsid w:val="00967BAD"/>
    <w:rsid w:val="009815EA"/>
    <w:rsid w:val="0098556B"/>
    <w:rsid w:val="009A4D57"/>
    <w:rsid w:val="009D1A6D"/>
    <w:rsid w:val="009F27DD"/>
    <w:rsid w:val="009F7B33"/>
    <w:rsid w:val="00A375DE"/>
    <w:rsid w:val="00A41900"/>
    <w:rsid w:val="00A5053B"/>
    <w:rsid w:val="00A546E3"/>
    <w:rsid w:val="00A62982"/>
    <w:rsid w:val="00A87C59"/>
    <w:rsid w:val="00A93342"/>
    <w:rsid w:val="00AB45C7"/>
    <w:rsid w:val="00AC162F"/>
    <w:rsid w:val="00AD4828"/>
    <w:rsid w:val="00AD639E"/>
    <w:rsid w:val="00AE5D3C"/>
    <w:rsid w:val="00AF7505"/>
    <w:rsid w:val="00B076FA"/>
    <w:rsid w:val="00B10C30"/>
    <w:rsid w:val="00B15089"/>
    <w:rsid w:val="00B3517F"/>
    <w:rsid w:val="00B4385A"/>
    <w:rsid w:val="00B51C52"/>
    <w:rsid w:val="00B5453C"/>
    <w:rsid w:val="00B72B3B"/>
    <w:rsid w:val="00B80517"/>
    <w:rsid w:val="00BA2902"/>
    <w:rsid w:val="00BB6274"/>
    <w:rsid w:val="00BC2C98"/>
    <w:rsid w:val="00BC2E91"/>
    <w:rsid w:val="00BC4D1A"/>
    <w:rsid w:val="00BE133F"/>
    <w:rsid w:val="00C05B4B"/>
    <w:rsid w:val="00C251EA"/>
    <w:rsid w:val="00C44A62"/>
    <w:rsid w:val="00C54432"/>
    <w:rsid w:val="00C61A64"/>
    <w:rsid w:val="00C664C5"/>
    <w:rsid w:val="00C90828"/>
    <w:rsid w:val="00C93A0C"/>
    <w:rsid w:val="00C94938"/>
    <w:rsid w:val="00CB3EA0"/>
    <w:rsid w:val="00CB40DA"/>
    <w:rsid w:val="00CE7971"/>
    <w:rsid w:val="00D073AB"/>
    <w:rsid w:val="00D120E3"/>
    <w:rsid w:val="00D14F9E"/>
    <w:rsid w:val="00D63944"/>
    <w:rsid w:val="00D831B2"/>
    <w:rsid w:val="00D901B3"/>
    <w:rsid w:val="00DA1DA7"/>
    <w:rsid w:val="00E00D0F"/>
    <w:rsid w:val="00E02DE4"/>
    <w:rsid w:val="00E25032"/>
    <w:rsid w:val="00E424A2"/>
    <w:rsid w:val="00E507BE"/>
    <w:rsid w:val="00E66250"/>
    <w:rsid w:val="00E81F00"/>
    <w:rsid w:val="00EA340C"/>
    <w:rsid w:val="00ED5A61"/>
    <w:rsid w:val="00EE3439"/>
    <w:rsid w:val="00F02EA9"/>
    <w:rsid w:val="00F07EA1"/>
    <w:rsid w:val="00F15922"/>
    <w:rsid w:val="00F33005"/>
    <w:rsid w:val="00F3433C"/>
    <w:rsid w:val="00F5425D"/>
    <w:rsid w:val="00F571E1"/>
    <w:rsid w:val="00F703DB"/>
    <w:rsid w:val="00FA609C"/>
    <w:rsid w:val="00FD3039"/>
    <w:rsid w:val="00FE47D6"/>
    <w:rsid w:val="00FE6740"/>
    <w:rsid w:val="00FF3CEA"/>
    <w:rsid w:val="63A7A4B4"/>
    <w:rsid w:val="706CF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7E33A"/>
  <w14:defaultImageDpi w14:val="32767"/>
  <w15:chartTrackingRefBased/>
  <w15:docId w15:val="{6C2645D4-0B2A-44E2-9DEF-0D13E649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eastAsiaTheme="minorEastAsia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B40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E6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Eleipateksti">
    <w:name w:val="YE_leipateksti"/>
    <w:basedOn w:val="Normaali"/>
    <w:qFormat/>
    <w:rsid w:val="001C6BA3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Georgia" w:eastAsia="Times New Roman" w:hAnsi="Georgia" w:cs="ChronicleTextG2-Roman"/>
      <w:color w:val="000000"/>
      <w:szCs w:val="22"/>
      <w:lang w:eastAsia="fi-FI"/>
    </w:rPr>
  </w:style>
  <w:style w:type="paragraph" w:customStyle="1" w:styleId="YEvaliotsikko2">
    <w:name w:val="YE_valiotsikko2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3"/>
      <w:sz w:val="40"/>
      <w:szCs w:val="40"/>
      <w:lang w:eastAsia="fi-FI"/>
      <w14:stylisticSets>
        <w14:styleSet w14:id="1"/>
      </w14:stylisticSets>
    </w:rPr>
  </w:style>
  <w:style w:type="paragraph" w:customStyle="1" w:styleId="YEvaliotsikko">
    <w:name w:val="YE_valiotsikko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8"/>
      <w:sz w:val="68"/>
      <w:szCs w:val="68"/>
      <w:lang w:eastAsia="fi-FI"/>
      <w14:stylisticSets>
        <w14:styleSet w14:id="1"/>
      </w14:stylisticSets>
    </w:rPr>
  </w:style>
  <w:style w:type="character" w:customStyle="1" w:styleId="Otsikko2Char">
    <w:name w:val="Otsikko 2 Char"/>
    <w:basedOn w:val="Kappaleenoletusfontti"/>
    <w:link w:val="Otsikko2"/>
    <w:uiPriority w:val="9"/>
    <w:rsid w:val="001E6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FI" w:eastAsia="fi-FI"/>
    </w:rPr>
  </w:style>
  <w:style w:type="paragraph" w:customStyle="1" w:styleId="YEpaivamaara">
    <w:name w:val="YE_paivamaara"/>
    <w:basedOn w:val="Normaali"/>
    <w:autoRedefine/>
    <w:qFormat/>
    <w:rsid w:val="001E6A2D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Platform-Regular"/>
      <w:color w:val="E2231A"/>
      <w:spacing w:val="2"/>
      <w:sz w:val="18"/>
      <w:szCs w:val="18"/>
      <w:lang w:eastAsia="fi-FI"/>
      <w14:stylisticSets>
        <w14:styleSet w14:id="1"/>
      </w14:stylisticSets>
    </w:rPr>
  </w:style>
  <w:style w:type="paragraph" w:styleId="Yltunniste">
    <w:name w:val="header"/>
    <w:basedOn w:val="Normaali"/>
    <w:link w:val="Yl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E3CD1"/>
    <w:rPr>
      <w:rFonts w:eastAsiaTheme="minorEastAsia"/>
    </w:rPr>
  </w:style>
  <w:style w:type="paragraph" w:styleId="Alatunniste">
    <w:name w:val="footer"/>
    <w:basedOn w:val="Normaali"/>
    <w:link w:val="Ala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E3CD1"/>
    <w:rPr>
      <w:rFonts w:eastAsiaTheme="minorEastAsia"/>
    </w:rPr>
  </w:style>
  <w:style w:type="paragraph" w:customStyle="1" w:styleId="p1">
    <w:name w:val="p1"/>
    <w:basedOn w:val="Normaali"/>
    <w:rsid w:val="007A6769"/>
    <w:rPr>
      <w:rFonts w:ascii="Minion Pro" w:eastAsiaTheme="minorHAnsi" w:hAnsi="Minion Pro" w:cs="Times New Roman"/>
      <w:sz w:val="18"/>
      <w:szCs w:val="18"/>
      <w:lang w:eastAsia="zh-TW"/>
    </w:rPr>
  </w:style>
  <w:style w:type="character" w:customStyle="1" w:styleId="jsgrdq">
    <w:name w:val="jsgrdq"/>
    <w:basedOn w:val="Kappaleenoletusfontti"/>
    <w:rsid w:val="00316C7B"/>
  </w:style>
  <w:style w:type="paragraph" w:customStyle="1" w:styleId="04xlpa">
    <w:name w:val="_04xlpa"/>
    <w:basedOn w:val="Normaali"/>
    <w:rsid w:val="00E507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0C183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rsid w:val="000C1835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CB40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FI"/>
    </w:rPr>
  </w:style>
  <w:style w:type="paragraph" w:styleId="Luettelokappale">
    <w:name w:val="List Paragraph"/>
    <w:basedOn w:val="Normaali"/>
    <w:uiPriority w:val="34"/>
    <w:qFormat/>
    <w:rsid w:val="00CB40DA"/>
    <w:pPr>
      <w:spacing w:after="160" w:line="259" w:lineRule="auto"/>
      <w:ind w:left="720"/>
      <w:contextualSpacing/>
    </w:pPr>
    <w:rPr>
      <w:rFonts w:ascii="Myriad Pro" w:eastAsiaTheme="minorHAnsi" w:hAnsi="Myriad Pro"/>
      <w:szCs w:val="22"/>
    </w:rPr>
  </w:style>
  <w:style w:type="paragraph" w:customStyle="1" w:styleId="paragraph">
    <w:name w:val="paragraph"/>
    <w:basedOn w:val="Normaali"/>
    <w:rsid w:val="00CB40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CB40DA"/>
  </w:style>
  <w:style w:type="character" w:customStyle="1" w:styleId="eop">
    <w:name w:val="eop"/>
    <w:basedOn w:val="Kappaleenoletusfontti"/>
    <w:rsid w:val="00CB40DA"/>
  </w:style>
  <w:style w:type="character" w:customStyle="1" w:styleId="contextualspellingandgrammarerror">
    <w:name w:val="contextualspellingandgrammarerror"/>
    <w:basedOn w:val="Kappaleenoletusfontti"/>
    <w:rsid w:val="00CB40DA"/>
  </w:style>
  <w:style w:type="character" w:customStyle="1" w:styleId="spellingerror">
    <w:name w:val="spellingerror"/>
    <w:basedOn w:val="Kappaleenoletusfontti"/>
    <w:rsid w:val="00CB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kkopuntari@sydan.fi" TargetMode="External"/><Relationship Id="rId18" Type="http://schemas.openxmlformats.org/officeDocument/2006/relationships/hyperlink" Target="mailto:johanna.toivola@sydan.fi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tunimi.sukunimi@post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erkkopuntari@sydan.f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ohanna.toivola@sydan.fi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tunimi.sukunimi@post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sationense-post@adress.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a\Downloads\Todistuspohja%20kuosilla%20gerbera-font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8B3B1BB633042A3660148A8B017F9" ma:contentTypeVersion="0" ma:contentTypeDescription="Create a new document." ma:contentTypeScope="" ma:versionID="66fb045980154bae914d49911b19a2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EEBFE-785A-4746-A2A0-4E997B5D8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B145A5C-1B92-459A-8759-7BFEC0F87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348A7-B261-495B-AC6C-F0884924B4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701A98-E972-4829-9646-91C57E818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Todistuspohja kuosilla gerbera-fontti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Johanna Toivola</cp:lastModifiedBy>
  <cp:revision>3</cp:revision>
  <cp:lastPrinted>2020-12-09T13:20:00Z</cp:lastPrinted>
  <dcterms:created xsi:type="dcterms:W3CDTF">2021-08-27T08:38:00Z</dcterms:created>
  <dcterms:modified xsi:type="dcterms:W3CDTF">2023-04-20T05:21:00Z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0x010100B508B3B1BB633042A3660148A8B017F9</vt:lpwstr>
  </property>
</Properties>
</file>